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简体" w:eastAsia="方正黑体简体"/>
          <w:b/>
          <w:bCs/>
          <w:sz w:val="44"/>
          <w:szCs w:val="44"/>
        </w:rPr>
      </w:pPr>
      <w:r>
        <w:rPr>
          <w:rFonts w:hint="eastAsia" w:ascii="方正黑体简体" w:eastAsia="方正黑体简体" w:cs="方正黑体简体"/>
          <w:b/>
          <w:bCs/>
          <w:spacing w:val="8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cs="方正小标宋简体"/>
          <w:b/>
          <w:bCs/>
          <w:sz w:val="44"/>
          <w:szCs w:val="44"/>
        </w:rPr>
        <w:t>2020</w:t>
      </w: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年怀化市纪委监委直属事业单位怀化市</w:t>
      </w:r>
    </w:p>
    <w:p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反腐倡廉教育工作站公开招聘工作人员报名表</w:t>
      </w:r>
    </w:p>
    <w:p>
      <w:pPr>
        <w:spacing w:beforeLines="50" w:line="540" w:lineRule="exact"/>
        <w:rPr>
          <w:b/>
          <w:bCs/>
        </w:rPr>
      </w:pPr>
      <w:r>
        <w:t xml:space="preserve">                                                                     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报名序号：</w:t>
      </w:r>
    </w:p>
    <w:tbl>
      <w:tblPr>
        <w:tblStyle w:val="5"/>
        <w:tblW w:w="934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2"/>
        <w:gridCol w:w="1253"/>
        <w:gridCol w:w="1146"/>
        <w:gridCol w:w="1051"/>
        <w:gridCol w:w="439"/>
        <w:gridCol w:w="1135"/>
        <w:gridCol w:w="183"/>
        <w:gridCol w:w="972"/>
        <w:gridCol w:w="626"/>
        <w:gridCol w:w="1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1051" w:type="dxa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155" w:type="dxa"/>
            <w:gridSpan w:val="2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051" w:type="dxa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学历学位</w:t>
            </w:r>
          </w:p>
        </w:tc>
        <w:tc>
          <w:tcPr>
            <w:tcW w:w="1155" w:type="dxa"/>
            <w:gridSpan w:val="2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783" w:type="dxa"/>
            <w:gridSpan w:val="2"/>
            <w:vMerge w:val="continue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毕业院校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155" w:type="dxa"/>
            <w:gridSpan w:val="2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783" w:type="dxa"/>
            <w:gridSpan w:val="2"/>
            <w:vMerge w:val="continue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39" w:type="dxa"/>
            <w:gridSpan w:val="3"/>
          </w:tcPr>
          <w:p>
            <w:pPr>
              <w:spacing w:beforeLines="50" w:line="24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职称、执（职）业资格</w:t>
            </w:r>
          </w:p>
        </w:tc>
        <w:tc>
          <w:tcPr>
            <w:tcW w:w="2197" w:type="dxa"/>
            <w:gridSpan w:val="2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取得时间</w:t>
            </w:r>
          </w:p>
        </w:tc>
        <w:tc>
          <w:tcPr>
            <w:tcW w:w="1155" w:type="dxa"/>
            <w:gridSpan w:val="2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783" w:type="dxa"/>
            <w:gridSpan w:val="2"/>
            <w:vMerge w:val="continue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6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1253" w:type="dxa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146" w:type="dxa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51" w:type="dxa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档案保管单位</w:t>
            </w:r>
          </w:p>
        </w:tc>
        <w:tc>
          <w:tcPr>
            <w:tcW w:w="1155" w:type="dxa"/>
            <w:gridSpan w:val="2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783" w:type="dxa"/>
            <w:gridSpan w:val="2"/>
            <w:vMerge w:val="continue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6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</w:t>
            </w:r>
          </w:p>
        </w:tc>
        <w:tc>
          <w:tcPr>
            <w:tcW w:w="3450" w:type="dxa"/>
            <w:gridSpan w:val="3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有何特长</w:t>
            </w:r>
          </w:p>
        </w:tc>
        <w:tc>
          <w:tcPr>
            <w:tcW w:w="2938" w:type="dxa"/>
            <w:gridSpan w:val="4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6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通讯地址</w:t>
            </w:r>
          </w:p>
        </w:tc>
        <w:tc>
          <w:tcPr>
            <w:tcW w:w="5024" w:type="dxa"/>
            <w:gridSpan w:val="5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781" w:type="dxa"/>
            <w:gridSpan w:val="3"/>
          </w:tcPr>
          <w:p>
            <w:pPr>
              <w:spacing w:beforeLines="50" w:line="24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邮政编码</w:t>
            </w:r>
          </w:p>
        </w:tc>
        <w:tc>
          <w:tcPr>
            <w:tcW w:w="1157" w:type="dxa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6" w:type="dxa"/>
            <w:gridSpan w:val="2"/>
            <w:vAlign w:val="center"/>
          </w:tcPr>
          <w:p>
            <w:pPr>
              <w:spacing w:beforeLines="50" w:line="2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3889" w:type="dxa"/>
            <w:gridSpan w:val="4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  <w:tc>
          <w:tcPr>
            <w:tcW w:w="1135" w:type="dxa"/>
          </w:tcPr>
          <w:p>
            <w:pPr>
              <w:spacing w:beforeLines="5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938" w:type="dxa"/>
            <w:gridSpan w:val="4"/>
          </w:tcPr>
          <w:p>
            <w:pPr>
              <w:spacing w:beforeLines="50" w:line="2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1" w:hRule="atLeast"/>
        </w:trPr>
        <w:tc>
          <w:tcPr>
            <w:tcW w:w="1386" w:type="dxa"/>
            <w:gridSpan w:val="2"/>
            <w:vAlign w:val="center"/>
          </w:tcPr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简历</w:t>
            </w:r>
          </w:p>
        </w:tc>
        <w:tc>
          <w:tcPr>
            <w:tcW w:w="7962" w:type="dxa"/>
            <w:gridSpan w:val="9"/>
          </w:tcPr>
          <w:p>
            <w:pPr>
              <w:spacing w:beforeLines="50" w:line="5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1386" w:type="dxa"/>
            <w:gridSpan w:val="2"/>
            <w:vAlign w:val="center"/>
          </w:tcPr>
          <w:p>
            <w:pPr>
              <w:spacing w:beforeLines="50" w:line="4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与应聘岗位相关的实践经历或取得的成绩</w:t>
            </w:r>
          </w:p>
        </w:tc>
        <w:tc>
          <w:tcPr>
            <w:tcW w:w="7962" w:type="dxa"/>
            <w:gridSpan w:val="9"/>
          </w:tcPr>
          <w:p>
            <w:pPr>
              <w:spacing w:beforeLines="50" w:line="54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</w:tcPr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聘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员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诺</w:t>
            </w:r>
          </w:p>
        </w:tc>
        <w:tc>
          <w:tcPr>
            <w:tcW w:w="3889" w:type="dxa"/>
            <w:gridSpan w:val="4"/>
          </w:tcPr>
          <w:p>
            <w:pPr>
              <w:spacing w:beforeLines="50" w:line="540" w:lineRule="exact"/>
              <w:ind w:firstLine="435"/>
              <w:rPr>
                <w:b/>
                <w:bCs/>
              </w:rPr>
            </w:pPr>
          </w:p>
          <w:p>
            <w:pPr>
              <w:spacing w:beforeLines="50" w:line="540" w:lineRule="exact"/>
              <w:ind w:firstLine="435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beforeLines="50" w:line="540" w:lineRule="exact"/>
              <w:ind w:firstLine="435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应聘人签名：</w:t>
            </w:r>
          </w:p>
          <w:p>
            <w:pPr>
              <w:spacing w:beforeLines="50" w:line="540" w:lineRule="exact"/>
              <w:ind w:firstLine="435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  <w:p>
            <w:pPr>
              <w:spacing w:beforeLines="50" w:line="540" w:lineRule="exact"/>
              <w:rPr>
                <w:b/>
                <w:bCs/>
              </w:rPr>
            </w:pPr>
          </w:p>
        </w:tc>
        <w:tc>
          <w:tcPr>
            <w:tcW w:w="1318" w:type="dxa"/>
            <w:gridSpan w:val="2"/>
          </w:tcPr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资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格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审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查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意</w:t>
            </w:r>
          </w:p>
          <w:p>
            <w:pPr>
              <w:spacing w:beforeLines="50" w:line="54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2755" w:type="dxa"/>
            <w:gridSpan w:val="3"/>
          </w:tcPr>
          <w:p>
            <w:pPr>
              <w:spacing w:beforeLines="50" w:line="540" w:lineRule="exact"/>
              <w:rPr>
                <w:b/>
                <w:bCs/>
              </w:rPr>
            </w:pPr>
          </w:p>
          <w:p>
            <w:pPr>
              <w:spacing w:beforeLines="50" w:line="540" w:lineRule="exact"/>
              <w:ind w:firstLine="422" w:firstLineChars="200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经审查，符合应聘资格条件。</w:t>
            </w:r>
          </w:p>
          <w:p>
            <w:pPr>
              <w:spacing w:beforeLines="50" w:line="54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审查人签名：</w:t>
            </w:r>
            <w:r>
              <w:rPr>
                <w:b/>
                <w:bCs/>
              </w:rPr>
              <w:t xml:space="preserve">       </w:t>
            </w:r>
          </w:p>
          <w:p>
            <w:pPr>
              <w:spacing w:beforeLines="50" w:line="540" w:lineRule="exact"/>
              <w:ind w:firstLine="738" w:firstLineChars="35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招聘单位（章）</w:t>
            </w:r>
            <w:r>
              <w:rPr>
                <w:b/>
                <w:bCs/>
              </w:rPr>
              <w:t xml:space="preserve"> </w:t>
            </w:r>
          </w:p>
          <w:p>
            <w:pPr>
              <w:spacing w:beforeLines="50" w:line="5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</w:tcPr>
          <w:p>
            <w:pPr>
              <w:spacing w:beforeLines="50" w:line="54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  <w:tc>
          <w:tcPr>
            <w:tcW w:w="7962" w:type="dxa"/>
            <w:gridSpan w:val="9"/>
          </w:tcPr>
          <w:p>
            <w:pPr>
              <w:spacing w:beforeLines="50" w:line="540" w:lineRule="exact"/>
              <w:rPr>
                <w:b/>
                <w:bCs/>
              </w:rPr>
            </w:pPr>
          </w:p>
        </w:tc>
      </w:tr>
    </w:tbl>
    <w:p>
      <w:pPr>
        <w:spacing w:line="400" w:lineRule="exact"/>
        <w:ind w:left="31680" w:hanging="723" w:hangingChars="300"/>
      </w:pP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说明：</w:t>
      </w:r>
      <w:r>
        <w:rPr>
          <w:rFonts w:ascii="方正楷体简体" w:eastAsia="方正楷体简体" w:cs="方正楷体简体"/>
          <w:b/>
          <w:bCs/>
          <w:sz w:val="24"/>
          <w:szCs w:val="24"/>
        </w:rPr>
        <w:t>1.</w:t>
      </w: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报名序号由招聘单位填写。</w:t>
      </w:r>
      <w:r>
        <w:rPr>
          <w:rFonts w:ascii="方正楷体简体" w:eastAsia="方正楷体简体" w:cs="方正楷体简体"/>
          <w:b/>
          <w:bCs/>
          <w:sz w:val="24"/>
          <w:szCs w:val="24"/>
        </w:rPr>
        <w:t>2.</w:t>
      </w: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考生必须如实填写上述内容，如填报虚假信息者，取消考试或聘用资格。</w:t>
      </w:r>
      <w:r>
        <w:rPr>
          <w:rFonts w:ascii="方正楷体简体" w:eastAsia="方正楷体简体" w:cs="方正楷体简体"/>
          <w:b/>
          <w:bCs/>
          <w:sz w:val="24"/>
          <w:szCs w:val="24"/>
        </w:rPr>
        <w:t>3.</w:t>
      </w: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经审查符合报名条件，由考生现场确认，此报名表由招聘单位留存。</w:t>
      </w:r>
      <w:r>
        <w:rPr>
          <w:rFonts w:ascii="方正楷体简体" w:eastAsia="方正楷体简体" w:cs="方正楷体简体"/>
          <w:b/>
          <w:bCs/>
          <w:sz w:val="24"/>
          <w:szCs w:val="24"/>
        </w:rPr>
        <w:t>4.</w:t>
      </w: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考生需准备</w:t>
      </w:r>
      <w:r>
        <w:rPr>
          <w:rFonts w:ascii="方正楷体简体" w:eastAsia="方正楷体简体" w:cs="方正楷体简体"/>
          <w:b/>
          <w:bCs/>
          <w:sz w:val="24"/>
          <w:szCs w:val="24"/>
        </w:rPr>
        <w:t>1</w:t>
      </w: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寸彩色照片</w:t>
      </w:r>
      <w:r>
        <w:rPr>
          <w:rFonts w:hint="eastAsia" w:ascii="方正楷体简体" w:eastAsia="方正楷体简体" w:cs="方正楷体简体"/>
          <w:b/>
          <w:bCs/>
          <w:sz w:val="24"/>
          <w:szCs w:val="24"/>
          <w:lang w:eastAsia="zh-CN"/>
        </w:rPr>
        <w:t>电子版</w:t>
      </w: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。</w:t>
      </w:r>
      <w:r>
        <w:rPr>
          <w:rFonts w:ascii="方正楷体简体" w:eastAsia="方正楷体简体" w:cs="方正楷体简体"/>
          <w:b/>
          <w:bCs/>
          <w:sz w:val="24"/>
          <w:szCs w:val="24"/>
        </w:rPr>
        <w:t>5.</w:t>
      </w:r>
      <w:r>
        <w:rPr>
          <w:rFonts w:hint="eastAsia" w:ascii="方正楷体简体" w:eastAsia="方正楷体简体" w:cs="方正楷体简体"/>
          <w:b/>
          <w:bCs/>
          <w:sz w:val="24"/>
          <w:szCs w:val="24"/>
        </w:rPr>
        <w:t>如有其他学术成果或课题及需要说明的情况可另附。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8418195</wp:posOffset>
                </wp:positionV>
                <wp:extent cx="1266825" cy="594360"/>
                <wp:effectExtent l="4445" t="4445" r="5080" b="1079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662.85pt;height:46.8pt;width:99.75pt;z-index:251657216;mso-width-relative:page;mso-height-relative:page;" fillcolor="#FFFFFF" filled="t" stroked="t" coordsize="21600,21600" o:gfxdata="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yXVdoAAAANAQAA&#10;DwAAAAAAAAABACAAAAAiAAAAZHJzL2Rvd25yZXYueG1sUEsBAhQAFAAAAAgAh07iQHNCJRXeAQAA&#10;0AMAAA4AAAAAAAAAAQAgAAAAKQEAAGRycy9lMm9Eb2MueG1sUEsFBgAAAAAGAAYAWQEAAHkFAAAA&#10;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361" w:bottom="1871" w:left="1531" w:header="397" w:footer="5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8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  <w:jc w:val="center"/>
    </w:pPr>
  </w:p>
  <w:p>
    <w:pPr>
      <w:pStyle w:val="3"/>
      <w:ind w:right="360" w:firstLine="360"/>
      <w:jc w:val="center"/>
    </w:pPr>
  </w:p>
  <w:p>
    <w:pPr>
      <w:pStyle w:val="3"/>
      <w:ind w:right="360" w:firstLine="360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BD"/>
    <w:rsid w:val="000054D7"/>
    <w:rsid w:val="00007113"/>
    <w:rsid w:val="000129B7"/>
    <w:rsid w:val="00017B34"/>
    <w:rsid w:val="00031328"/>
    <w:rsid w:val="000347AB"/>
    <w:rsid w:val="00047AE0"/>
    <w:rsid w:val="00061C9D"/>
    <w:rsid w:val="000653C8"/>
    <w:rsid w:val="00071AA2"/>
    <w:rsid w:val="00076346"/>
    <w:rsid w:val="0008157E"/>
    <w:rsid w:val="00084B97"/>
    <w:rsid w:val="00085240"/>
    <w:rsid w:val="0008748E"/>
    <w:rsid w:val="000941F2"/>
    <w:rsid w:val="00094A6A"/>
    <w:rsid w:val="00096E3E"/>
    <w:rsid w:val="000A07E9"/>
    <w:rsid w:val="000A53DC"/>
    <w:rsid w:val="000B40B8"/>
    <w:rsid w:val="000C5D53"/>
    <w:rsid w:val="000C7CD3"/>
    <w:rsid w:val="000D026C"/>
    <w:rsid w:val="000E3D8B"/>
    <w:rsid w:val="000E492F"/>
    <w:rsid w:val="000E766C"/>
    <w:rsid w:val="000E7AAA"/>
    <w:rsid w:val="000F5529"/>
    <w:rsid w:val="00103DFB"/>
    <w:rsid w:val="00105AE8"/>
    <w:rsid w:val="0011041B"/>
    <w:rsid w:val="00114AA6"/>
    <w:rsid w:val="001173A1"/>
    <w:rsid w:val="00117658"/>
    <w:rsid w:val="001177F9"/>
    <w:rsid w:val="00117CCE"/>
    <w:rsid w:val="001302AC"/>
    <w:rsid w:val="0013339D"/>
    <w:rsid w:val="00133A0C"/>
    <w:rsid w:val="00135234"/>
    <w:rsid w:val="001424C7"/>
    <w:rsid w:val="001613AA"/>
    <w:rsid w:val="00170448"/>
    <w:rsid w:val="00180644"/>
    <w:rsid w:val="00182BCA"/>
    <w:rsid w:val="00192428"/>
    <w:rsid w:val="0019335E"/>
    <w:rsid w:val="001A3270"/>
    <w:rsid w:val="001B5F76"/>
    <w:rsid w:val="001C1F5A"/>
    <w:rsid w:val="001C274D"/>
    <w:rsid w:val="001C41D9"/>
    <w:rsid w:val="001C6420"/>
    <w:rsid w:val="001C66B2"/>
    <w:rsid w:val="001C76CC"/>
    <w:rsid w:val="001D42CB"/>
    <w:rsid w:val="001D5BF4"/>
    <w:rsid w:val="001E2BAE"/>
    <w:rsid w:val="001E5CDE"/>
    <w:rsid w:val="001F6305"/>
    <w:rsid w:val="001F71A0"/>
    <w:rsid w:val="0020331F"/>
    <w:rsid w:val="00206734"/>
    <w:rsid w:val="00206AD9"/>
    <w:rsid w:val="002174C9"/>
    <w:rsid w:val="0022053E"/>
    <w:rsid w:val="0022215B"/>
    <w:rsid w:val="002365D0"/>
    <w:rsid w:val="00236E4B"/>
    <w:rsid w:val="002371E0"/>
    <w:rsid w:val="00240705"/>
    <w:rsid w:val="00244483"/>
    <w:rsid w:val="00245A06"/>
    <w:rsid w:val="002514E1"/>
    <w:rsid w:val="00252A0A"/>
    <w:rsid w:val="002569A7"/>
    <w:rsid w:val="002639F9"/>
    <w:rsid w:val="00265E8E"/>
    <w:rsid w:val="00273193"/>
    <w:rsid w:val="00276B79"/>
    <w:rsid w:val="002916CB"/>
    <w:rsid w:val="00291DD3"/>
    <w:rsid w:val="00295A16"/>
    <w:rsid w:val="0029771F"/>
    <w:rsid w:val="002A1712"/>
    <w:rsid w:val="002A6A54"/>
    <w:rsid w:val="002A7DA3"/>
    <w:rsid w:val="002B0891"/>
    <w:rsid w:val="002B0984"/>
    <w:rsid w:val="002B600D"/>
    <w:rsid w:val="002C0769"/>
    <w:rsid w:val="002C4F2F"/>
    <w:rsid w:val="002D2691"/>
    <w:rsid w:val="002D4601"/>
    <w:rsid w:val="002D4642"/>
    <w:rsid w:val="002D798B"/>
    <w:rsid w:val="002F1467"/>
    <w:rsid w:val="00311711"/>
    <w:rsid w:val="00313D46"/>
    <w:rsid w:val="00325381"/>
    <w:rsid w:val="00327B26"/>
    <w:rsid w:val="0033341D"/>
    <w:rsid w:val="003362B2"/>
    <w:rsid w:val="003447F2"/>
    <w:rsid w:val="00347928"/>
    <w:rsid w:val="00350639"/>
    <w:rsid w:val="0035701B"/>
    <w:rsid w:val="00365A7E"/>
    <w:rsid w:val="00383404"/>
    <w:rsid w:val="003843E5"/>
    <w:rsid w:val="0039257B"/>
    <w:rsid w:val="003946F8"/>
    <w:rsid w:val="0039706E"/>
    <w:rsid w:val="003A0270"/>
    <w:rsid w:val="003B073F"/>
    <w:rsid w:val="003B1C83"/>
    <w:rsid w:val="003B2995"/>
    <w:rsid w:val="003B7602"/>
    <w:rsid w:val="003C0C7E"/>
    <w:rsid w:val="003C2DDB"/>
    <w:rsid w:val="003C63A6"/>
    <w:rsid w:val="003E069B"/>
    <w:rsid w:val="003E4B5F"/>
    <w:rsid w:val="003E5894"/>
    <w:rsid w:val="003E7CDF"/>
    <w:rsid w:val="00400C56"/>
    <w:rsid w:val="0040602E"/>
    <w:rsid w:val="004114F0"/>
    <w:rsid w:val="00416057"/>
    <w:rsid w:val="0041787A"/>
    <w:rsid w:val="00421203"/>
    <w:rsid w:val="00434E72"/>
    <w:rsid w:val="00436130"/>
    <w:rsid w:val="00442987"/>
    <w:rsid w:val="00450A8D"/>
    <w:rsid w:val="004537B7"/>
    <w:rsid w:val="004540C9"/>
    <w:rsid w:val="0045647A"/>
    <w:rsid w:val="004565EA"/>
    <w:rsid w:val="00457696"/>
    <w:rsid w:val="00461872"/>
    <w:rsid w:val="00470167"/>
    <w:rsid w:val="00470E48"/>
    <w:rsid w:val="00477B94"/>
    <w:rsid w:val="00494888"/>
    <w:rsid w:val="004A4A98"/>
    <w:rsid w:val="004A60C7"/>
    <w:rsid w:val="004B048D"/>
    <w:rsid w:val="004C377F"/>
    <w:rsid w:val="004C52BF"/>
    <w:rsid w:val="004C5A73"/>
    <w:rsid w:val="004D1BE1"/>
    <w:rsid w:val="004D3451"/>
    <w:rsid w:val="004D6199"/>
    <w:rsid w:val="004D63AA"/>
    <w:rsid w:val="004D7505"/>
    <w:rsid w:val="004E3E7D"/>
    <w:rsid w:val="004E57AE"/>
    <w:rsid w:val="004F783A"/>
    <w:rsid w:val="00506157"/>
    <w:rsid w:val="00513542"/>
    <w:rsid w:val="005151EA"/>
    <w:rsid w:val="00522A25"/>
    <w:rsid w:val="00533317"/>
    <w:rsid w:val="0053384A"/>
    <w:rsid w:val="00533F5F"/>
    <w:rsid w:val="00534C4D"/>
    <w:rsid w:val="00541010"/>
    <w:rsid w:val="00541F73"/>
    <w:rsid w:val="005446A3"/>
    <w:rsid w:val="00544A4F"/>
    <w:rsid w:val="00546699"/>
    <w:rsid w:val="005509C7"/>
    <w:rsid w:val="00551B6C"/>
    <w:rsid w:val="00556F5B"/>
    <w:rsid w:val="00572FAF"/>
    <w:rsid w:val="005732F5"/>
    <w:rsid w:val="00586B05"/>
    <w:rsid w:val="00592912"/>
    <w:rsid w:val="005A0B00"/>
    <w:rsid w:val="005A57E9"/>
    <w:rsid w:val="005B310A"/>
    <w:rsid w:val="005B4311"/>
    <w:rsid w:val="005B50F5"/>
    <w:rsid w:val="005C1FA0"/>
    <w:rsid w:val="005C4054"/>
    <w:rsid w:val="005C6463"/>
    <w:rsid w:val="005D133D"/>
    <w:rsid w:val="005E65A0"/>
    <w:rsid w:val="005F41F8"/>
    <w:rsid w:val="005F4AD0"/>
    <w:rsid w:val="005F7BF6"/>
    <w:rsid w:val="005F7E79"/>
    <w:rsid w:val="006007D5"/>
    <w:rsid w:val="0060259E"/>
    <w:rsid w:val="006040DE"/>
    <w:rsid w:val="0060556C"/>
    <w:rsid w:val="0060601F"/>
    <w:rsid w:val="00614939"/>
    <w:rsid w:val="0062080D"/>
    <w:rsid w:val="00620995"/>
    <w:rsid w:val="006358C0"/>
    <w:rsid w:val="00650058"/>
    <w:rsid w:val="006623DB"/>
    <w:rsid w:val="00667C72"/>
    <w:rsid w:val="00670E27"/>
    <w:rsid w:val="00673317"/>
    <w:rsid w:val="006742A1"/>
    <w:rsid w:val="00681AF3"/>
    <w:rsid w:val="00685B21"/>
    <w:rsid w:val="00692F32"/>
    <w:rsid w:val="00694EAB"/>
    <w:rsid w:val="006A0230"/>
    <w:rsid w:val="006A1500"/>
    <w:rsid w:val="006A76DE"/>
    <w:rsid w:val="006B521B"/>
    <w:rsid w:val="006B740B"/>
    <w:rsid w:val="006C00D2"/>
    <w:rsid w:val="006C0346"/>
    <w:rsid w:val="006C18B8"/>
    <w:rsid w:val="006C2EB2"/>
    <w:rsid w:val="006C36F0"/>
    <w:rsid w:val="006C6232"/>
    <w:rsid w:val="006D0498"/>
    <w:rsid w:val="006D2214"/>
    <w:rsid w:val="006E0D7A"/>
    <w:rsid w:val="006E3693"/>
    <w:rsid w:val="006E3AC7"/>
    <w:rsid w:val="006E4063"/>
    <w:rsid w:val="006E41F0"/>
    <w:rsid w:val="006E6077"/>
    <w:rsid w:val="006F0EF8"/>
    <w:rsid w:val="006F4DD9"/>
    <w:rsid w:val="00701183"/>
    <w:rsid w:val="007013E1"/>
    <w:rsid w:val="00706172"/>
    <w:rsid w:val="0071604F"/>
    <w:rsid w:val="007179F1"/>
    <w:rsid w:val="00730EAE"/>
    <w:rsid w:val="0073777E"/>
    <w:rsid w:val="00740644"/>
    <w:rsid w:val="0074591C"/>
    <w:rsid w:val="00774993"/>
    <w:rsid w:val="0077602E"/>
    <w:rsid w:val="00786F23"/>
    <w:rsid w:val="00793937"/>
    <w:rsid w:val="00796270"/>
    <w:rsid w:val="007B1E4A"/>
    <w:rsid w:val="007B5285"/>
    <w:rsid w:val="007B5692"/>
    <w:rsid w:val="007B6EA8"/>
    <w:rsid w:val="007C1CDF"/>
    <w:rsid w:val="007C3886"/>
    <w:rsid w:val="007D19E0"/>
    <w:rsid w:val="007D3ED2"/>
    <w:rsid w:val="007D70B2"/>
    <w:rsid w:val="007F2B6D"/>
    <w:rsid w:val="00807321"/>
    <w:rsid w:val="0080756C"/>
    <w:rsid w:val="0081080B"/>
    <w:rsid w:val="00826781"/>
    <w:rsid w:val="0083201A"/>
    <w:rsid w:val="00836900"/>
    <w:rsid w:val="00842D67"/>
    <w:rsid w:val="00851C26"/>
    <w:rsid w:val="008530F6"/>
    <w:rsid w:val="00853DE5"/>
    <w:rsid w:val="00867AB1"/>
    <w:rsid w:val="00870DFB"/>
    <w:rsid w:val="008713BA"/>
    <w:rsid w:val="00875FE1"/>
    <w:rsid w:val="0088014B"/>
    <w:rsid w:val="00882B5C"/>
    <w:rsid w:val="008862C8"/>
    <w:rsid w:val="00893247"/>
    <w:rsid w:val="00895414"/>
    <w:rsid w:val="00896182"/>
    <w:rsid w:val="008A062D"/>
    <w:rsid w:val="008A681C"/>
    <w:rsid w:val="008C2F84"/>
    <w:rsid w:val="008C390A"/>
    <w:rsid w:val="008C7107"/>
    <w:rsid w:val="008D07A2"/>
    <w:rsid w:val="008D0F57"/>
    <w:rsid w:val="008D1E6C"/>
    <w:rsid w:val="008D25B3"/>
    <w:rsid w:val="008D63FE"/>
    <w:rsid w:val="008E7169"/>
    <w:rsid w:val="008F1611"/>
    <w:rsid w:val="008F3BC0"/>
    <w:rsid w:val="008F4220"/>
    <w:rsid w:val="008F621F"/>
    <w:rsid w:val="009012FE"/>
    <w:rsid w:val="0090583C"/>
    <w:rsid w:val="00906B59"/>
    <w:rsid w:val="009076B9"/>
    <w:rsid w:val="0091188B"/>
    <w:rsid w:val="00911CF9"/>
    <w:rsid w:val="00914694"/>
    <w:rsid w:val="00923034"/>
    <w:rsid w:val="009240E4"/>
    <w:rsid w:val="00924499"/>
    <w:rsid w:val="00924877"/>
    <w:rsid w:val="00927D10"/>
    <w:rsid w:val="009311E4"/>
    <w:rsid w:val="00931FE6"/>
    <w:rsid w:val="009515D3"/>
    <w:rsid w:val="0095220D"/>
    <w:rsid w:val="00964FA7"/>
    <w:rsid w:val="009727C8"/>
    <w:rsid w:val="00975551"/>
    <w:rsid w:val="00981674"/>
    <w:rsid w:val="00993DC0"/>
    <w:rsid w:val="009C7D06"/>
    <w:rsid w:val="009E73BC"/>
    <w:rsid w:val="009F20DD"/>
    <w:rsid w:val="009F44C1"/>
    <w:rsid w:val="009F51B7"/>
    <w:rsid w:val="00A02BFE"/>
    <w:rsid w:val="00A03484"/>
    <w:rsid w:val="00A05FE3"/>
    <w:rsid w:val="00A06104"/>
    <w:rsid w:val="00A11FB3"/>
    <w:rsid w:val="00A146E4"/>
    <w:rsid w:val="00A15440"/>
    <w:rsid w:val="00A228A8"/>
    <w:rsid w:val="00A26EB1"/>
    <w:rsid w:val="00A27FFE"/>
    <w:rsid w:val="00A30D3E"/>
    <w:rsid w:val="00A345DE"/>
    <w:rsid w:val="00A35434"/>
    <w:rsid w:val="00A40DD5"/>
    <w:rsid w:val="00A40FF5"/>
    <w:rsid w:val="00A4246C"/>
    <w:rsid w:val="00A45F5F"/>
    <w:rsid w:val="00A46AE5"/>
    <w:rsid w:val="00A47B03"/>
    <w:rsid w:val="00A54317"/>
    <w:rsid w:val="00A61ECE"/>
    <w:rsid w:val="00A63DD4"/>
    <w:rsid w:val="00A71D16"/>
    <w:rsid w:val="00A75C3B"/>
    <w:rsid w:val="00A85D7A"/>
    <w:rsid w:val="00AA0415"/>
    <w:rsid w:val="00AA05BA"/>
    <w:rsid w:val="00AA11F3"/>
    <w:rsid w:val="00AB5BD9"/>
    <w:rsid w:val="00AC3BAD"/>
    <w:rsid w:val="00AC4C28"/>
    <w:rsid w:val="00AE01FB"/>
    <w:rsid w:val="00B00B73"/>
    <w:rsid w:val="00B128D9"/>
    <w:rsid w:val="00B1505D"/>
    <w:rsid w:val="00B42C32"/>
    <w:rsid w:val="00B4695B"/>
    <w:rsid w:val="00B47E58"/>
    <w:rsid w:val="00B6018E"/>
    <w:rsid w:val="00B63549"/>
    <w:rsid w:val="00B71FBD"/>
    <w:rsid w:val="00B75320"/>
    <w:rsid w:val="00B81A61"/>
    <w:rsid w:val="00B85B9C"/>
    <w:rsid w:val="00B932F5"/>
    <w:rsid w:val="00BA53A8"/>
    <w:rsid w:val="00BA684F"/>
    <w:rsid w:val="00BC56D9"/>
    <w:rsid w:val="00BC58F2"/>
    <w:rsid w:val="00BE221A"/>
    <w:rsid w:val="00BE7F23"/>
    <w:rsid w:val="00BF089B"/>
    <w:rsid w:val="00BF1B62"/>
    <w:rsid w:val="00BF5B0A"/>
    <w:rsid w:val="00C14576"/>
    <w:rsid w:val="00C2032D"/>
    <w:rsid w:val="00C23206"/>
    <w:rsid w:val="00C367D7"/>
    <w:rsid w:val="00C36D24"/>
    <w:rsid w:val="00C448FB"/>
    <w:rsid w:val="00C56654"/>
    <w:rsid w:val="00C63C48"/>
    <w:rsid w:val="00C660CF"/>
    <w:rsid w:val="00C9149D"/>
    <w:rsid w:val="00CA4296"/>
    <w:rsid w:val="00CA733D"/>
    <w:rsid w:val="00CB0F72"/>
    <w:rsid w:val="00CB299B"/>
    <w:rsid w:val="00CC3EFA"/>
    <w:rsid w:val="00CD0D77"/>
    <w:rsid w:val="00CD1386"/>
    <w:rsid w:val="00CE012C"/>
    <w:rsid w:val="00CF3F6C"/>
    <w:rsid w:val="00D0062A"/>
    <w:rsid w:val="00D01C6C"/>
    <w:rsid w:val="00D0383A"/>
    <w:rsid w:val="00D07B03"/>
    <w:rsid w:val="00D23267"/>
    <w:rsid w:val="00D2623E"/>
    <w:rsid w:val="00D276B6"/>
    <w:rsid w:val="00D33B34"/>
    <w:rsid w:val="00D36D3D"/>
    <w:rsid w:val="00D474AC"/>
    <w:rsid w:val="00D47848"/>
    <w:rsid w:val="00D50D7E"/>
    <w:rsid w:val="00D5416D"/>
    <w:rsid w:val="00D541D8"/>
    <w:rsid w:val="00D56743"/>
    <w:rsid w:val="00D57B4A"/>
    <w:rsid w:val="00D60398"/>
    <w:rsid w:val="00D62797"/>
    <w:rsid w:val="00D64260"/>
    <w:rsid w:val="00D70E49"/>
    <w:rsid w:val="00D75618"/>
    <w:rsid w:val="00D77992"/>
    <w:rsid w:val="00D77C90"/>
    <w:rsid w:val="00D8169C"/>
    <w:rsid w:val="00D96045"/>
    <w:rsid w:val="00DB2CAB"/>
    <w:rsid w:val="00DB47BB"/>
    <w:rsid w:val="00DB58E0"/>
    <w:rsid w:val="00DB6E52"/>
    <w:rsid w:val="00DD2FFA"/>
    <w:rsid w:val="00DE0F44"/>
    <w:rsid w:val="00DE1F9F"/>
    <w:rsid w:val="00DE764B"/>
    <w:rsid w:val="00DF069F"/>
    <w:rsid w:val="00E01575"/>
    <w:rsid w:val="00E03109"/>
    <w:rsid w:val="00E05C32"/>
    <w:rsid w:val="00E067E7"/>
    <w:rsid w:val="00E12348"/>
    <w:rsid w:val="00E17D4D"/>
    <w:rsid w:val="00E247E9"/>
    <w:rsid w:val="00E3767E"/>
    <w:rsid w:val="00E446EC"/>
    <w:rsid w:val="00E51458"/>
    <w:rsid w:val="00E524B4"/>
    <w:rsid w:val="00E53506"/>
    <w:rsid w:val="00E6395B"/>
    <w:rsid w:val="00E76329"/>
    <w:rsid w:val="00E77DAA"/>
    <w:rsid w:val="00E90D27"/>
    <w:rsid w:val="00EA0004"/>
    <w:rsid w:val="00EB144A"/>
    <w:rsid w:val="00EB36F0"/>
    <w:rsid w:val="00EB6A0A"/>
    <w:rsid w:val="00EC363D"/>
    <w:rsid w:val="00EC7726"/>
    <w:rsid w:val="00EC7C5B"/>
    <w:rsid w:val="00ED0492"/>
    <w:rsid w:val="00ED5F21"/>
    <w:rsid w:val="00EE0275"/>
    <w:rsid w:val="00EE122B"/>
    <w:rsid w:val="00EE1E06"/>
    <w:rsid w:val="00EE6680"/>
    <w:rsid w:val="00EE7938"/>
    <w:rsid w:val="00EE7D81"/>
    <w:rsid w:val="00EF027C"/>
    <w:rsid w:val="00EF18AF"/>
    <w:rsid w:val="00EF259E"/>
    <w:rsid w:val="00F00F45"/>
    <w:rsid w:val="00F07353"/>
    <w:rsid w:val="00F12238"/>
    <w:rsid w:val="00F22882"/>
    <w:rsid w:val="00F374F4"/>
    <w:rsid w:val="00F401FF"/>
    <w:rsid w:val="00F517B9"/>
    <w:rsid w:val="00F71520"/>
    <w:rsid w:val="00F75E0F"/>
    <w:rsid w:val="00F7715C"/>
    <w:rsid w:val="00F939D9"/>
    <w:rsid w:val="00F96217"/>
    <w:rsid w:val="00FA0CFC"/>
    <w:rsid w:val="00FB3740"/>
    <w:rsid w:val="00FC0305"/>
    <w:rsid w:val="00FD1E89"/>
    <w:rsid w:val="00FD3C16"/>
    <w:rsid w:val="00FD618E"/>
    <w:rsid w:val="00FE2321"/>
    <w:rsid w:val="00FF048E"/>
    <w:rsid w:val="00FF2BBC"/>
    <w:rsid w:val="00FF5447"/>
    <w:rsid w:val="03E733ED"/>
    <w:rsid w:val="044D22A6"/>
    <w:rsid w:val="0906208F"/>
    <w:rsid w:val="0A7122B9"/>
    <w:rsid w:val="124C2FCE"/>
    <w:rsid w:val="165E4E6E"/>
    <w:rsid w:val="1A926D78"/>
    <w:rsid w:val="1BBD11DA"/>
    <w:rsid w:val="22822A52"/>
    <w:rsid w:val="23527B03"/>
    <w:rsid w:val="25953B5F"/>
    <w:rsid w:val="285808D6"/>
    <w:rsid w:val="2C5D2EA0"/>
    <w:rsid w:val="3480751E"/>
    <w:rsid w:val="37E9693D"/>
    <w:rsid w:val="39991BB3"/>
    <w:rsid w:val="3B4A4EE9"/>
    <w:rsid w:val="42C865A9"/>
    <w:rsid w:val="4C1D1F31"/>
    <w:rsid w:val="4DB75AF8"/>
    <w:rsid w:val="510B32BA"/>
    <w:rsid w:val="5803579E"/>
    <w:rsid w:val="5DE70832"/>
    <w:rsid w:val="65E879EF"/>
    <w:rsid w:val="674F60E6"/>
    <w:rsid w:val="70B64B35"/>
    <w:rsid w:val="76B63744"/>
    <w:rsid w:val="7B6F3A96"/>
    <w:rsid w:val="7FD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link w:val="7"/>
    <w:semiHidden/>
    <w:qFormat/>
    <w:locked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"/>
    <w:basedOn w:val="1"/>
    <w:link w:val="6"/>
    <w:qFormat/>
    <w:uiPriority w:val="99"/>
    <w:pPr>
      <w:spacing w:line="360" w:lineRule="auto"/>
    </w:pPr>
  </w:style>
  <w:style w:type="character" w:styleId="8">
    <w:name w:val="page number"/>
    <w:basedOn w:val="6"/>
    <w:qFormat/>
    <w:uiPriority w:val="99"/>
  </w:style>
  <w:style w:type="character" w:customStyle="1" w:styleId="9">
    <w:name w:val="Header Char"/>
    <w:basedOn w:val="6"/>
    <w:link w:val="4"/>
    <w:qFormat/>
    <w:locked/>
    <w:uiPriority w:val="99"/>
    <w:rPr>
      <w:kern w:val="2"/>
      <w:sz w:val="18"/>
      <w:szCs w:val="18"/>
    </w:rPr>
  </w:style>
  <w:style w:type="character" w:customStyle="1" w:styleId="10">
    <w:name w:val="Footer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Date Char"/>
    <w:basedOn w:val="6"/>
    <w:link w:val="2"/>
    <w:qFormat/>
    <w:locked/>
    <w:uiPriority w:val="99"/>
    <w:rPr>
      <w:kern w:val="2"/>
      <w:sz w:val="24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8</Pages>
  <Words>407</Words>
  <Characters>2324</Characters>
  <Lines>0</Lines>
  <Paragraphs>0</Paragraphs>
  <TotalTime>161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2020-04-22T14:24:00Z</dcterms:created>
  <dc:creator>微软用户</dc:creator>
  <cp:lastModifiedBy>ycx</cp:lastModifiedBy>
  <cp:lastPrinted>2020-04-24T09:35:00Z</cp:lastPrinted>
  <dcterms:modified xsi:type="dcterms:W3CDTF">2020-04-28T08:45:02Z</dcterms:modified>
  <dc:title>怀化市推进监察体制改革的情况汇报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